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36D39" w14:textId="77777777" w:rsidR="005D6243" w:rsidRPr="00D31CB9" w:rsidRDefault="005D62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442172B" w14:textId="77777777" w:rsidR="00C27FFC" w:rsidRPr="00D31CB9" w:rsidRDefault="00C27FFC">
      <w:pPr>
        <w:rPr>
          <w:rFonts w:ascii="Arial" w:hAnsi="Arial" w:cs="Arial"/>
          <w:b/>
          <w:sz w:val="24"/>
          <w:szCs w:val="24"/>
        </w:rPr>
      </w:pPr>
      <w:r w:rsidRPr="00D31CB9">
        <w:rPr>
          <w:rFonts w:ascii="Arial" w:hAnsi="Arial" w:cs="Arial"/>
          <w:b/>
          <w:sz w:val="24"/>
          <w:szCs w:val="24"/>
        </w:rPr>
        <w:t>A new disability support system</w:t>
      </w:r>
    </w:p>
    <w:p w14:paraId="267FC94E" w14:textId="77777777" w:rsidR="00BD6AC0" w:rsidRPr="00D31CB9" w:rsidRDefault="009C7E09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 xml:space="preserve">You may have heard that </w:t>
      </w:r>
      <w:r w:rsidR="00752A64" w:rsidRPr="00D31CB9">
        <w:rPr>
          <w:rFonts w:ascii="Arial" w:hAnsi="Arial" w:cs="Arial"/>
          <w:sz w:val="24"/>
          <w:szCs w:val="24"/>
        </w:rPr>
        <w:t xml:space="preserve">a new disability support system will start </w:t>
      </w:r>
      <w:r w:rsidR="00EA5F1D" w:rsidRPr="00D31CB9">
        <w:rPr>
          <w:rFonts w:ascii="Arial" w:hAnsi="Arial" w:cs="Arial"/>
          <w:sz w:val="24"/>
          <w:szCs w:val="24"/>
        </w:rPr>
        <w:t>in the MidCentral D</w:t>
      </w:r>
      <w:r w:rsidR="008930C7" w:rsidRPr="00D31CB9">
        <w:rPr>
          <w:rFonts w:ascii="Arial" w:hAnsi="Arial" w:cs="Arial"/>
          <w:sz w:val="24"/>
          <w:szCs w:val="24"/>
        </w:rPr>
        <w:t xml:space="preserve">istrict </w:t>
      </w:r>
      <w:r w:rsidR="00EA5F1D" w:rsidRPr="00D31CB9">
        <w:rPr>
          <w:rFonts w:ascii="Arial" w:hAnsi="Arial" w:cs="Arial"/>
          <w:sz w:val="24"/>
          <w:szCs w:val="24"/>
        </w:rPr>
        <w:t>H</w:t>
      </w:r>
      <w:r w:rsidR="008930C7" w:rsidRPr="00D31CB9">
        <w:rPr>
          <w:rFonts w:ascii="Arial" w:hAnsi="Arial" w:cs="Arial"/>
          <w:sz w:val="24"/>
          <w:szCs w:val="24"/>
        </w:rPr>
        <w:t xml:space="preserve">ealth </w:t>
      </w:r>
      <w:r w:rsidR="00EA5F1D" w:rsidRPr="00D31CB9">
        <w:rPr>
          <w:rFonts w:ascii="Arial" w:hAnsi="Arial" w:cs="Arial"/>
          <w:sz w:val="24"/>
          <w:szCs w:val="24"/>
        </w:rPr>
        <w:t>B</w:t>
      </w:r>
      <w:r w:rsidR="008930C7" w:rsidRPr="00D31CB9">
        <w:rPr>
          <w:rFonts w:ascii="Arial" w:hAnsi="Arial" w:cs="Arial"/>
          <w:sz w:val="24"/>
          <w:szCs w:val="24"/>
        </w:rPr>
        <w:t>oard</w:t>
      </w:r>
      <w:r w:rsidR="00EA5F1D" w:rsidRPr="00D31CB9">
        <w:rPr>
          <w:rFonts w:ascii="Arial" w:hAnsi="Arial" w:cs="Arial"/>
          <w:sz w:val="24"/>
          <w:szCs w:val="24"/>
        </w:rPr>
        <w:t xml:space="preserve"> region, </w:t>
      </w:r>
      <w:r w:rsidR="00752A64" w:rsidRPr="00D31CB9">
        <w:rPr>
          <w:rFonts w:ascii="Arial" w:hAnsi="Arial" w:cs="Arial"/>
          <w:sz w:val="24"/>
          <w:szCs w:val="24"/>
        </w:rPr>
        <w:t>on 1 October, 2018.</w:t>
      </w:r>
    </w:p>
    <w:p w14:paraId="0F5A7268" w14:textId="77777777" w:rsidR="009C7E09" w:rsidRPr="00D31CB9" w:rsidRDefault="009C7E09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>This means the Government will have a new way of giving disability support</w:t>
      </w:r>
      <w:r w:rsidR="008930C7" w:rsidRPr="00D31CB9">
        <w:rPr>
          <w:rFonts w:ascii="Arial" w:hAnsi="Arial" w:cs="Arial"/>
          <w:sz w:val="24"/>
          <w:szCs w:val="24"/>
        </w:rPr>
        <w:t xml:space="preserve"> in this part of the country</w:t>
      </w:r>
      <w:r w:rsidRPr="00D31CB9">
        <w:rPr>
          <w:rFonts w:ascii="Arial" w:hAnsi="Arial" w:cs="Arial"/>
          <w:sz w:val="24"/>
          <w:szCs w:val="24"/>
        </w:rPr>
        <w:t>.</w:t>
      </w:r>
    </w:p>
    <w:p w14:paraId="09975A32" w14:textId="3137E37A" w:rsidR="009C7E09" w:rsidRPr="00D31CB9" w:rsidRDefault="009C7E09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  <w:highlight w:val="yellow"/>
        </w:rPr>
        <w:t>Y</w:t>
      </w:r>
      <w:r w:rsidR="009E74D4" w:rsidRPr="00D31CB9">
        <w:rPr>
          <w:rFonts w:ascii="Arial" w:hAnsi="Arial" w:cs="Arial"/>
          <w:sz w:val="24"/>
          <w:szCs w:val="24"/>
          <w:highlight w:val="yellow"/>
        </w:rPr>
        <w:t>ou</w:t>
      </w:r>
      <w:r w:rsidR="0081271F" w:rsidRPr="00D31CB9">
        <w:rPr>
          <w:rFonts w:ascii="Arial" w:hAnsi="Arial" w:cs="Arial"/>
          <w:sz w:val="24"/>
          <w:szCs w:val="24"/>
          <w:highlight w:val="yellow"/>
        </w:rPr>
        <w:t xml:space="preserve"> will be in </w:t>
      </w:r>
      <w:r w:rsidR="009E74D4" w:rsidRPr="00D31CB9">
        <w:rPr>
          <w:rFonts w:ascii="Arial" w:hAnsi="Arial" w:cs="Arial"/>
          <w:sz w:val="24"/>
          <w:szCs w:val="24"/>
          <w:highlight w:val="yellow"/>
        </w:rPr>
        <w:t>the new system</w:t>
      </w:r>
      <w:r w:rsidR="00693BBA" w:rsidRPr="00D31CB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E74D4" w:rsidRPr="00D31CB9">
        <w:rPr>
          <w:rFonts w:ascii="Arial" w:hAnsi="Arial" w:cs="Arial"/>
          <w:sz w:val="24"/>
          <w:szCs w:val="24"/>
          <w:highlight w:val="yellow"/>
        </w:rPr>
        <w:t>because</w:t>
      </w:r>
      <w:r w:rsidRPr="00D31CB9">
        <w:rPr>
          <w:rFonts w:ascii="Arial" w:hAnsi="Arial" w:cs="Arial"/>
          <w:sz w:val="24"/>
          <w:szCs w:val="24"/>
          <w:highlight w:val="yellow"/>
        </w:rPr>
        <w:t>:</w:t>
      </w:r>
      <w:r w:rsidR="009E74D4" w:rsidRPr="00D31CB9">
        <w:rPr>
          <w:rFonts w:ascii="Arial" w:hAnsi="Arial" w:cs="Arial"/>
          <w:sz w:val="24"/>
          <w:szCs w:val="24"/>
        </w:rPr>
        <w:t xml:space="preserve"> </w:t>
      </w:r>
    </w:p>
    <w:p w14:paraId="0E6BE19F" w14:textId="77777777" w:rsidR="009C7E09" w:rsidRPr="00D31CB9" w:rsidRDefault="009C7E09" w:rsidP="009C7E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>you use Disability Support Service</w:t>
      </w:r>
      <w:r w:rsidR="007D26BD" w:rsidRPr="00D31CB9">
        <w:rPr>
          <w:rFonts w:ascii="Arial" w:hAnsi="Arial" w:cs="Arial"/>
          <w:sz w:val="24"/>
          <w:szCs w:val="24"/>
        </w:rPr>
        <w:t>s</w:t>
      </w:r>
      <w:r w:rsidRPr="00D31CB9">
        <w:rPr>
          <w:rFonts w:ascii="Arial" w:hAnsi="Arial" w:cs="Arial"/>
          <w:sz w:val="24"/>
          <w:szCs w:val="24"/>
        </w:rPr>
        <w:t xml:space="preserve"> funding </w:t>
      </w:r>
    </w:p>
    <w:p w14:paraId="5BBB3FBE" w14:textId="06243945" w:rsidR="00752A64" w:rsidRPr="00D31CB9" w:rsidRDefault="009C7E09" w:rsidP="009C7E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D31CB9">
        <w:rPr>
          <w:rFonts w:ascii="Arial" w:hAnsi="Arial" w:cs="Arial"/>
          <w:sz w:val="24"/>
          <w:szCs w:val="24"/>
        </w:rPr>
        <w:t>you</w:t>
      </w:r>
      <w:proofErr w:type="gramEnd"/>
      <w:r w:rsidRPr="00D31CB9">
        <w:rPr>
          <w:rFonts w:ascii="Arial" w:hAnsi="Arial" w:cs="Arial"/>
          <w:sz w:val="24"/>
          <w:szCs w:val="24"/>
        </w:rPr>
        <w:t xml:space="preserve"> live in </w:t>
      </w:r>
      <w:r w:rsidR="009E74D4" w:rsidRPr="00D31CB9">
        <w:rPr>
          <w:rFonts w:ascii="Arial" w:hAnsi="Arial" w:cs="Arial"/>
          <w:sz w:val="24"/>
          <w:szCs w:val="24"/>
        </w:rPr>
        <w:t>MidCentral</w:t>
      </w:r>
      <w:r w:rsidRPr="00D31CB9">
        <w:rPr>
          <w:rFonts w:ascii="Arial" w:hAnsi="Arial" w:cs="Arial"/>
          <w:sz w:val="24"/>
          <w:szCs w:val="24"/>
        </w:rPr>
        <w:t xml:space="preserve"> – </w:t>
      </w:r>
      <w:r w:rsidR="00C63E3B" w:rsidRPr="00D31CB9">
        <w:rPr>
          <w:rFonts w:ascii="Arial" w:hAnsi="Arial" w:cs="Arial"/>
          <w:sz w:val="24"/>
          <w:szCs w:val="24"/>
        </w:rPr>
        <w:t xml:space="preserve">which includes </w:t>
      </w:r>
      <w:r w:rsidR="00752A64" w:rsidRPr="00D31CB9">
        <w:rPr>
          <w:rFonts w:ascii="Arial" w:hAnsi="Arial" w:cs="Arial"/>
          <w:sz w:val="24"/>
          <w:szCs w:val="24"/>
        </w:rPr>
        <w:t xml:space="preserve">Palmerston North, </w:t>
      </w:r>
      <w:proofErr w:type="spellStart"/>
      <w:r w:rsidR="00752A64" w:rsidRPr="00D31CB9">
        <w:rPr>
          <w:rFonts w:ascii="Arial" w:hAnsi="Arial" w:cs="Arial"/>
          <w:sz w:val="24"/>
          <w:szCs w:val="24"/>
        </w:rPr>
        <w:t>Horowhenua</w:t>
      </w:r>
      <w:proofErr w:type="spellEnd"/>
      <w:r w:rsidR="00752A64" w:rsidRPr="00D31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2A64" w:rsidRPr="00D31CB9">
        <w:rPr>
          <w:rFonts w:ascii="Arial" w:hAnsi="Arial" w:cs="Arial"/>
          <w:sz w:val="24"/>
          <w:szCs w:val="24"/>
        </w:rPr>
        <w:t>Manawatu</w:t>
      </w:r>
      <w:proofErr w:type="spellEnd"/>
      <w:r w:rsidR="00752A64" w:rsidRPr="00D31CB9">
        <w:rPr>
          <w:rFonts w:ascii="Arial" w:hAnsi="Arial" w:cs="Arial"/>
          <w:sz w:val="24"/>
          <w:szCs w:val="24"/>
        </w:rPr>
        <w:t xml:space="preserve">, Ōtaki and </w:t>
      </w:r>
      <w:proofErr w:type="spellStart"/>
      <w:r w:rsidR="00752A64" w:rsidRPr="00D31CB9">
        <w:rPr>
          <w:rFonts w:ascii="Arial" w:hAnsi="Arial" w:cs="Arial"/>
          <w:sz w:val="24"/>
          <w:szCs w:val="24"/>
        </w:rPr>
        <w:t>T</w:t>
      </w:r>
      <w:r w:rsidR="00C63E3B" w:rsidRPr="00D31CB9">
        <w:rPr>
          <w:rFonts w:ascii="Arial" w:hAnsi="Arial" w:cs="Arial"/>
          <w:sz w:val="24"/>
          <w:szCs w:val="24"/>
        </w:rPr>
        <w:t>ararua</w:t>
      </w:r>
      <w:proofErr w:type="spellEnd"/>
      <w:r w:rsidR="00C63E3B" w:rsidRPr="00D31CB9">
        <w:rPr>
          <w:rFonts w:ascii="Arial" w:hAnsi="Arial" w:cs="Arial"/>
          <w:sz w:val="24"/>
          <w:szCs w:val="24"/>
        </w:rPr>
        <w:t xml:space="preserve"> districts</w:t>
      </w:r>
      <w:r w:rsidR="00752A64" w:rsidRPr="00D31CB9">
        <w:rPr>
          <w:rFonts w:ascii="Arial" w:hAnsi="Arial" w:cs="Arial"/>
          <w:sz w:val="24"/>
          <w:szCs w:val="24"/>
        </w:rPr>
        <w:t>.</w:t>
      </w:r>
    </w:p>
    <w:p w14:paraId="36B5B6ED" w14:textId="7F3D092E" w:rsidR="001E0D35" w:rsidRPr="00D31CB9" w:rsidRDefault="001E0D35" w:rsidP="001E0D35">
      <w:pPr>
        <w:pStyle w:val="ListParagraph"/>
        <w:rPr>
          <w:rFonts w:ascii="Arial" w:hAnsi="Arial" w:cs="Arial"/>
          <w:sz w:val="24"/>
          <w:szCs w:val="24"/>
        </w:rPr>
      </w:pPr>
    </w:p>
    <w:p w14:paraId="32BD4E80" w14:textId="48149BD1" w:rsidR="001E0D35" w:rsidRPr="00D31CB9" w:rsidRDefault="001E0D35" w:rsidP="001E0D35">
      <w:pPr>
        <w:rPr>
          <w:rFonts w:ascii="Arial" w:hAnsi="Arial" w:cs="Arial"/>
          <w:b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b/>
          <w:color w:val="0070C0"/>
          <w:sz w:val="24"/>
          <w:szCs w:val="24"/>
          <w:lang w:val="mi-NZ"/>
        </w:rPr>
        <w:t xml:space="preserve">He pūnaha tautoko </w:t>
      </w:r>
      <w:r w:rsidR="00B5741F" w:rsidRPr="00D31CB9">
        <w:rPr>
          <w:rFonts w:ascii="Arial" w:hAnsi="Arial" w:cs="Arial"/>
          <w:b/>
          <w:color w:val="0070C0"/>
          <w:sz w:val="24"/>
          <w:szCs w:val="24"/>
          <w:lang w:val="mi-NZ"/>
        </w:rPr>
        <w:t>whai</w:t>
      </w:r>
      <w:r w:rsidR="00B351A6" w:rsidRPr="00D31CB9">
        <w:rPr>
          <w:rFonts w:ascii="Arial" w:hAnsi="Arial" w:cs="Arial"/>
          <w:b/>
          <w:color w:val="0070C0"/>
          <w:sz w:val="24"/>
          <w:szCs w:val="24"/>
          <w:lang w:val="mi-NZ"/>
        </w:rPr>
        <w:t>kaha</w:t>
      </w:r>
      <w:r w:rsidRPr="00D31CB9">
        <w:rPr>
          <w:rFonts w:ascii="Arial" w:hAnsi="Arial" w:cs="Arial"/>
          <w:b/>
          <w:color w:val="0070C0"/>
          <w:sz w:val="24"/>
          <w:szCs w:val="24"/>
          <w:lang w:val="mi-NZ"/>
        </w:rPr>
        <w:t xml:space="preserve"> hou</w:t>
      </w:r>
    </w:p>
    <w:p w14:paraId="0EE48636" w14:textId="045D8AFC" w:rsidR="001E0D35" w:rsidRPr="00D31CB9" w:rsidRDefault="001E0D35" w:rsidP="001E0D35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Kua rongo pea koe ka tīmata tētahi pūnaha tautoko </w:t>
      </w:r>
      <w:r w:rsidR="001074A8" w:rsidRPr="00D31CB9">
        <w:rPr>
          <w:rFonts w:ascii="Arial" w:hAnsi="Arial" w:cs="Arial"/>
          <w:color w:val="0070C0"/>
          <w:sz w:val="24"/>
          <w:szCs w:val="24"/>
          <w:lang w:val="mi-NZ"/>
        </w:rPr>
        <w:t>whaikaha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hou ki te rohe o MidCentral District Health Board ā te 1 o Whiringa-</w:t>
      </w:r>
      <w:r w:rsidR="000B3DDC" w:rsidRPr="00D31CB9">
        <w:rPr>
          <w:rFonts w:ascii="Arial" w:hAnsi="Arial" w:cs="Arial"/>
          <w:color w:val="0070C0"/>
          <w:sz w:val="24"/>
          <w:szCs w:val="24"/>
          <w:lang w:val="mi-NZ"/>
        </w:rPr>
        <w:t>ā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>-nuku 2018.</w:t>
      </w:r>
    </w:p>
    <w:p w14:paraId="7DDDD28C" w14:textId="12D9ADF7" w:rsidR="001E0D35" w:rsidRPr="00D31CB9" w:rsidRDefault="008F6934" w:rsidP="001E0D35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Ko te tikanga o tēnei ka āhei te Kāwanatanga te whai ara anō </w:t>
      </w:r>
      <w:r w:rsidR="00E24041" w:rsidRPr="00D31CB9">
        <w:rPr>
          <w:rFonts w:ascii="Arial" w:hAnsi="Arial" w:cs="Arial"/>
          <w:color w:val="0070C0"/>
          <w:sz w:val="24"/>
          <w:szCs w:val="24"/>
          <w:lang w:val="mi-NZ"/>
        </w:rPr>
        <w:t>hei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tautoko i te hunga </w:t>
      </w:r>
      <w:r w:rsidR="0037653D" w:rsidRPr="00D31CB9">
        <w:rPr>
          <w:rFonts w:ascii="Arial" w:hAnsi="Arial" w:cs="Arial"/>
          <w:color w:val="0070C0"/>
          <w:sz w:val="24"/>
          <w:szCs w:val="24"/>
          <w:lang w:val="mi-NZ"/>
        </w:rPr>
        <w:t>whaikaha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ki tēnei rohe o te motu.</w:t>
      </w:r>
    </w:p>
    <w:p w14:paraId="7EC638E0" w14:textId="01A89DAE" w:rsidR="00C77F2D" w:rsidRPr="00D31CB9" w:rsidRDefault="008F6934" w:rsidP="001E0D35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K</w:t>
      </w:r>
      <w:r w:rsidR="00C77F2D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a </w:t>
      </w:r>
      <w:r w:rsidR="00E24041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whai wāhi</w:t>
      </w:r>
      <w:r w:rsidR="00C77F2D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 koe ki te pūnaha</w:t>
      </w:r>
      <w:r w:rsidR="00E24041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 hou</w:t>
      </w:r>
      <w:r w:rsidR="00693BBA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 </w:t>
      </w:r>
      <w:r w:rsidR="00C77F2D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nā te mea:</w:t>
      </w:r>
    </w:p>
    <w:p w14:paraId="2C5ECD24" w14:textId="071AF902" w:rsidR="001E0D35" w:rsidRPr="00D31CB9" w:rsidRDefault="00C77F2D" w:rsidP="001E0D35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ka whakamahi koe i te pūtea Ratonga Tautoko </w:t>
      </w:r>
      <w:r w:rsidR="00C31DD0" w:rsidRPr="00D31CB9">
        <w:rPr>
          <w:rFonts w:ascii="Arial" w:hAnsi="Arial" w:cs="Arial"/>
          <w:color w:val="0070C0"/>
          <w:sz w:val="24"/>
          <w:szCs w:val="24"/>
          <w:lang w:val="mi-NZ"/>
        </w:rPr>
        <w:t>Whaikaha</w:t>
      </w:r>
    </w:p>
    <w:p w14:paraId="4BF09C31" w14:textId="33A9B437" w:rsidR="001E0D35" w:rsidRPr="00D31CB9" w:rsidRDefault="00C77F2D" w:rsidP="001E0D35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ka noho koe ki te rohe o MidCentral – arā, tae atu ki Te Papaioea, ki Horowhenua, ki Manawatū, ki Ōtaki, ki Tararua </w:t>
      </w:r>
      <w:r w:rsidR="00173035"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anō 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>hoki.</w:t>
      </w:r>
    </w:p>
    <w:p w14:paraId="639629FC" w14:textId="65F9945B" w:rsidR="001E0D35" w:rsidRPr="00D31CB9" w:rsidRDefault="001E0D35" w:rsidP="001E0D35">
      <w:pPr>
        <w:pStyle w:val="ListParagraph"/>
        <w:ind w:left="0"/>
        <w:rPr>
          <w:rFonts w:ascii="Arial" w:hAnsi="Arial" w:cs="Arial"/>
          <w:sz w:val="24"/>
          <w:szCs w:val="24"/>
          <w:lang w:val="mi-NZ"/>
        </w:rPr>
      </w:pPr>
    </w:p>
    <w:p w14:paraId="39893198" w14:textId="6804675C" w:rsidR="00C27FFC" w:rsidRPr="00D31CB9" w:rsidRDefault="00C27FFC" w:rsidP="00C27FFC">
      <w:pPr>
        <w:rPr>
          <w:rFonts w:ascii="Arial" w:hAnsi="Arial" w:cs="Arial"/>
          <w:b/>
          <w:sz w:val="24"/>
          <w:szCs w:val="24"/>
        </w:rPr>
      </w:pPr>
      <w:r w:rsidRPr="00D31CB9">
        <w:rPr>
          <w:rFonts w:ascii="Arial" w:hAnsi="Arial" w:cs="Arial"/>
          <w:b/>
          <w:sz w:val="24"/>
          <w:szCs w:val="24"/>
          <w:highlight w:val="yellow"/>
        </w:rPr>
        <w:t xml:space="preserve">The new system </w:t>
      </w:r>
      <w:r w:rsidR="00664120" w:rsidRPr="00D31CB9">
        <w:rPr>
          <w:rFonts w:ascii="Arial" w:hAnsi="Arial" w:cs="Arial"/>
          <w:b/>
          <w:sz w:val="24"/>
          <w:szCs w:val="24"/>
          <w:highlight w:val="yellow"/>
        </w:rPr>
        <w:t>will</w:t>
      </w:r>
      <w:r w:rsidRPr="00D31CB9">
        <w:rPr>
          <w:rFonts w:ascii="Arial" w:hAnsi="Arial" w:cs="Arial"/>
          <w:b/>
          <w:sz w:val="24"/>
          <w:szCs w:val="24"/>
          <w:highlight w:val="yellow"/>
        </w:rPr>
        <w:t xml:space="preserve"> give people more choice and control over their support.</w:t>
      </w:r>
      <w:r w:rsidRPr="00D31CB9">
        <w:rPr>
          <w:rFonts w:ascii="Arial" w:hAnsi="Arial" w:cs="Arial"/>
          <w:b/>
          <w:sz w:val="24"/>
          <w:szCs w:val="24"/>
        </w:rPr>
        <w:t xml:space="preserve"> </w:t>
      </w:r>
    </w:p>
    <w:p w14:paraId="5F405854" w14:textId="77777777" w:rsidR="00421534" w:rsidRPr="00D31CB9" w:rsidRDefault="009C7E09" w:rsidP="00C27FFC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 xml:space="preserve">The disability support you get now </w:t>
      </w:r>
      <w:r w:rsidR="0062603B" w:rsidRPr="00D31CB9">
        <w:rPr>
          <w:rFonts w:ascii="Arial" w:hAnsi="Arial" w:cs="Arial"/>
          <w:sz w:val="24"/>
          <w:szCs w:val="24"/>
        </w:rPr>
        <w:t>will continue</w:t>
      </w:r>
      <w:r w:rsidR="00421534" w:rsidRPr="00D31CB9">
        <w:rPr>
          <w:rFonts w:ascii="Arial" w:hAnsi="Arial" w:cs="Arial"/>
          <w:sz w:val="24"/>
          <w:szCs w:val="24"/>
        </w:rPr>
        <w:t xml:space="preserve"> when the new system starts on 1 October.</w:t>
      </w:r>
    </w:p>
    <w:p w14:paraId="6E6F747A" w14:textId="77777777" w:rsidR="008F4932" w:rsidRPr="00D31CB9" w:rsidRDefault="008F4932" w:rsidP="008F4932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  <w:highlight w:val="yellow"/>
        </w:rPr>
        <w:t>You can think about your support and what you need.</w:t>
      </w:r>
    </w:p>
    <w:p w14:paraId="4C68E03D" w14:textId="77777777" w:rsidR="008F4932" w:rsidRPr="00D31CB9" w:rsidRDefault="008F4932" w:rsidP="00C27FFC">
      <w:pPr>
        <w:rPr>
          <w:rFonts w:ascii="Arial" w:hAnsi="Arial" w:cs="Arial"/>
          <w:sz w:val="24"/>
          <w:szCs w:val="24"/>
        </w:rPr>
      </w:pPr>
    </w:p>
    <w:p w14:paraId="2D19155C" w14:textId="6B162A7D" w:rsidR="00C27FFC" w:rsidRPr="00D31CB9" w:rsidRDefault="00C27FFC" w:rsidP="00C27FFC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>If you want to make changes to the disability support you get, you will be able to do this in the new system.</w:t>
      </w:r>
    </w:p>
    <w:p w14:paraId="246397BB" w14:textId="77777777" w:rsidR="00C77F2D" w:rsidRPr="00D31CB9" w:rsidRDefault="00C77F2D">
      <w:pPr>
        <w:rPr>
          <w:rFonts w:ascii="Arial" w:hAnsi="Arial" w:cs="Arial"/>
          <w:b/>
          <w:sz w:val="24"/>
          <w:szCs w:val="24"/>
        </w:rPr>
      </w:pPr>
    </w:p>
    <w:p w14:paraId="1BC0B2FC" w14:textId="70BB0275" w:rsidR="00C77F2D" w:rsidRPr="00D31CB9" w:rsidRDefault="00C77F2D" w:rsidP="00C77F2D">
      <w:pPr>
        <w:rPr>
          <w:rFonts w:ascii="Arial" w:hAnsi="Arial" w:cs="Arial"/>
          <w:b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mi-NZ"/>
        </w:rPr>
        <w:t xml:space="preserve">Ka </w:t>
      </w:r>
      <w:r w:rsidR="00E24041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mi-NZ"/>
        </w:rPr>
        <w:t>tāpae</w:t>
      </w:r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mi-NZ"/>
        </w:rPr>
        <w:t xml:space="preserve"> te pūnaha hou ki ngā tāngata ngā kōwhiringa maha atu me te mana whakahaere </w:t>
      </w:r>
      <w:r w:rsidR="009D1A53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mi-NZ"/>
        </w:rPr>
        <w:t xml:space="preserve">i </w:t>
      </w:r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mi-NZ"/>
        </w:rPr>
        <w:t>te tautoko</w:t>
      </w:r>
      <w:r w:rsidR="00045A50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mi-NZ"/>
        </w:rPr>
        <w:t xml:space="preserve"> ka tae ki a rātou</w:t>
      </w:r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mi-NZ"/>
        </w:rPr>
        <w:t>.</w:t>
      </w:r>
      <w:r w:rsidRPr="00D31CB9">
        <w:rPr>
          <w:rFonts w:ascii="Arial" w:hAnsi="Arial" w:cs="Arial"/>
          <w:b/>
          <w:color w:val="0070C0"/>
          <w:sz w:val="24"/>
          <w:szCs w:val="24"/>
          <w:lang w:val="mi-NZ"/>
        </w:rPr>
        <w:t xml:space="preserve"> </w:t>
      </w:r>
    </w:p>
    <w:p w14:paraId="4A9F1D0D" w14:textId="52AB1856" w:rsidR="00C77F2D" w:rsidRPr="00D31CB9" w:rsidRDefault="00C77F2D" w:rsidP="00C77F2D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>Tīmata ai te pūnaha hou ā te 1 o Whiringa-</w:t>
      </w:r>
      <w:r w:rsidR="000B3DDC" w:rsidRPr="00D31CB9">
        <w:rPr>
          <w:rFonts w:ascii="Arial" w:hAnsi="Arial" w:cs="Arial"/>
          <w:color w:val="0070C0"/>
          <w:sz w:val="24"/>
          <w:szCs w:val="24"/>
          <w:lang w:val="mi-NZ"/>
        </w:rPr>
        <w:t>ā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-nuku, ka haere tonu te tautoko </w:t>
      </w:r>
      <w:r w:rsidR="00CC658E" w:rsidRPr="00D31CB9">
        <w:rPr>
          <w:rFonts w:ascii="Arial" w:hAnsi="Arial" w:cs="Arial"/>
          <w:color w:val="0070C0"/>
          <w:sz w:val="24"/>
          <w:szCs w:val="24"/>
          <w:lang w:val="mi-NZ"/>
        </w:rPr>
        <w:t>whaikaha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ka tae atu ki a koe i tēnei wā.</w:t>
      </w:r>
    </w:p>
    <w:p w14:paraId="552A5BB4" w14:textId="13CCC3F2" w:rsidR="00C77F2D" w:rsidRPr="00D31CB9" w:rsidRDefault="009D1A53" w:rsidP="00C77F2D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Ka </w:t>
      </w:r>
      <w:r w:rsidR="00DC228C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taea</w:t>
      </w:r>
      <w:r w:rsidR="000934DE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 </w:t>
      </w:r>
      <w:r w:rsidR="0003257B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te whakaaro</w:t>
      </w:r>
      <w:r w:rsidR="009B2BCF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aro</w:t>
      </w:r>
      <w:r w:rsidR="0003257B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 i </w:t>
      </w:r>
      <w:r w:rsidR="00DC228C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ngā</w:t>
      </w:r>
      <w:r w:rsidR="002C529E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 momo</w:t>
      </w:r>
      <w:r w:rsidR="0003257B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 tautoko</w:t>
      </w:r>
      <w:r w:rsidR="00DC228C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 xml:space="preserve"> e pīrangi nā koe</w:t>
      </w:r>
      <w:r w:rsidR="0003257B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.</w:t>
      </w:r>
    </w:p>
    <w:p w14:paraId="550CFC61" w14:textId="1EAB7A49" w:rsidR="00C77F2D" w:rsidRPr="00D31CB9" w:rsidRDefault="00026D79" w:rsidP="00C77F2D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lastRenderedPageBreak/>
        <w:t xml:space="preserve">Ki te pīrangi koe </w:t>
      </w:r>
      <w:r w:rsidR="00ED6D56"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ki 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te panoni i te tautoko </w:t>
      </w:r>
      <w:r w:rsidR="003C2F0E" w:rsidRPr="00D31CB9">
        <w:rPr>
          <w:rFonts w:ascii="Arial" w:hAnsi="Arial" w:cs="Arial"/>
          <w:color w:val="0070C0"/>
          <w:sz w:val="24"/>
          <w:szCs w:val="24"/>
          <w:lang w:val="mi-NZ"/>
        </w:rPr>
        <w:t>whaikaha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ka tae ki a koe, k</w:t>
      </w:r>
      <w:r w:rsidR="00DC0E02" w:rsidRPr="00D31CB9">
        <w:rPr>
          <w:rFonts w:ascii="Arial" w:hAnsi="Arial" w:cs="Arial"/>
          <w:color w:val="0070C0"/>
          <w:sz w:val="24"/>
          <w:szCs w:val="24"/>
          <w:lang w:val="mi-NZ"/>
        </w:rPr>
        <w:t>u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>a āhei</w:t>
      </w:r>
      <w:r w:rsidR="00DC0E02"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>tēnei i</w:t>
      </w:r>
      <w:r w:rsidR="00760400"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roto i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te pūnaha hou. </w:t>
      </w:r>
    </w:p>
    <w:p w14:paraId="2C0C096B" w14:textId="77777777" w:rsidR="00C77F2D" w:rsidRPr="00D31CB9" w:rsidRDefault="00C77F2D">
      <w:pPr>
        <w:rPr>
          <w:rFonts w:ascii="Arial" w:hAnsi="Arial" w:cs="Arial"/>
          <w:b/>
          <w:sz w:val="24"/>
          <w:szCs w:val="24"/>
          <w:lang w:val="mi-NZ"/>
        </w:rPr>
      </w:pPr>
    </w:p>
    <w:p w14:paraId="36553F17" w14:textId="1FD0E5C9" w:rsidR="00C27FFC" w:rsidRPr="00D31CB9" w:rsidRDefault="00C27FFC">
      <w:pPr>
        <w:rPr>
          <w:rFonts w:ascii="Arial" w:hAnsi="Arial" w:cs="Arial"/>
          <w:b/>
          <w:sz w:val="24"/>
          <w:szCs w:val="24"/>
        </w:rPr>
      </w:pPr>
      <w:r w:rsidRPr="00D31CB9">
        <w:rPr>
          <w:rFonts w:ascii="Arial" w:hAnsi="Arial" w:cs="Arial"/>
          <w:b/>
          <w:sz w:val="24"/>
          <w:szCs w:val="24"/>
        </w:rPr>
        <w:t>How do I find out more?</w:t>
      </w:r>
    </w:p>
    <w:p w14:paraId="7F6238EE" w14:textId="77777777" w:rsidR="00C27FFC" w:rsidRPr="00D31CB9" w:rsidRDefault="00C27FFC" w:rsidP="00C27FFC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 xml:space="preserve">Between now and October </w:t>
      </w:r>
      <w:r w:rsidR="00421534" w:rsidRPr="00D31CB9">
        <w:rPr>
          <w:rFonts w:ascii="Arial" w:hAnsi="Arial" w:cs="Arial"/>
          <w:sz w:val="24"/>
          <w:szCs w:val="24"/>
        </w:rPr>
        <w:t>you will be able</w:t>
      </w:r>
      <w:r w:rsidRPr="00D31CB9">
        <w:rPr>
          <w:rFonts w:ascii="Arial" w:hAnsi="Arial" w:cs="Arial"/>
          <w:sz w:val="24"/>
          <w:szCs w:val="24"/>
        </w:rPr>
        <w:t xml:space="preserve"> to find out more about the new system through:</w:t>
      </w:r>
    </w:p>
    <w:p w14:paraId="762F1205" w14:textId="77777777" w:rsidR="00C27FFC" w:rsidRPr="00D31CB9" w:rsidRDefault="00421534" w:rsidP="00C27F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>Live-</w:t>
      </w:r>
      <w:r w:rsidR="00C27FFC" w:rsidRPr="00D31CB9">
        <w:rPr>
          <w:rFonts w:ascii="Arial" w:hAnsi="Arial" w:cs="Arial"/>
          <w:sz w:val="24"/>
          <w:szCs w:val="24"/>
        </w:rPr>
        <w:t>streaming sessions on the internet</w:t>
      </w:r>
    </w:p>
    <w:p w14:paraId="06D34AEC" w14:textId="77777777" w:rsidR="00C27FFC" w:rsidRPr="00D31CB9" w:rsidRDefault="00C27FFC" w:rsidP="00C27F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 xml:space="preserve">Public forums being held in MidCentral that you may </w:t>
      </w:r>
      <w:r w:rsidR="00421534" w:rsidRPr="00D31CB9">
        <w:rPr>
          <w:rFonts w:ascii="Arial" w:hAnsi="Arial" w:cs="Arial"/>
          <w:sz w:val="24"/>
          <w:szCs w:val="24"/>
        </w:rPr>
        <w:t>like</w:t>
      </w:r>
      <w:r w:rsidRPr="00D31CB9">
        <w:rPr>
          <w:rFonts w:ascii="Arial" w:hAnsi="Arial" w:cs="Arial"/>
          <w:sz w:val="24"/>
          <w:szCs w:val="24"/>
        </w:rPr>
        <w:t xml:space="preserve"> to go to.</w:t>
      </w:r>
    </w:p>
    <w:p w14:paraId="72EDF202" w14:textId="77777777" w:rsidR="00C27FFC" w:rsidRPr="00D31CB9" w:rsidRDefault="00C27FFC" w:rsidP="00C27FFC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 xml:space="preserve">You can find out about these events on this website: </w:t>
      </w:r>
      <w:hyperlink r:id="rId5" w:history="1">
        <w:r w:rsidRPr="00D31CB9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www.enablinggoodlives.co.nz/system-transformation/</w:t>
        </w:r>
      </w:hyperlink>
    </w:p>
    <w:p w14:paraId="2D6A325C" w14:textId="77777777" w:rsidR="00C27FFC" w:rsidRPr="00D31CB9" w:rsidRDefault="00C27FFC">
      <w:pPr>
        <w:rPr>
          <w:rFonts w:ascii="Arial" w:hAnsi="Arial" w:cs="Arial"/>
          <w:sz w:val="24"/>
          <w:szCs w:val="24"/>
        </w:rPr>
      </w:pPr>
    </w:p>
    <w:p w14:paraId="5C7AA782" w14:textId="552E5189" w:rsidR="00026D79" w:rsidRPr="00D31CB9" w:rsidRDefault="00026D79" w:rsidP="00026D79">
      <w:pPr>
        <w:rPr>
          <w:rFonts w:ascii="Arial" w:hAnsi="Arial" w:cs="Arial"/>
          <w:b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b/>
          <w:color w:val="0070C0"/>
          <w:sz w:val="24"/>
          <w:szCs w:val="24"/>
          <w:lang w:val="mi-NZ"/>
        </w:rPr>
        <w:t>Ka rapu k</w:t>
      </w:r>
      <w:r w:rsidR="00ED6D56" w:rsidRPr="00D31CB9">
        <w:rPr>
          <w:rFonts w:ascii="Arial" w:hAnsi="Arial" w:cs="Arial"/>
          <w:b/>
          <w:color w:val="0070C0"/>
          <w:sz w:val="24"/>
          <w:szCs w:val="24"/>
          <w:lang w:val="mi-NZ"/>
        </w:rPr>
        <w:t>ō</w:t>
      </w:r>
      <w:r w:rsidRPr="00D31CB9">
        <w:rPr>
          <w:rFonts w:ascii="Arial" w:hAnsi="Arial" w:cs="Arial"/>
          <w:b/>
          <w:color w:val="0070C0"/>
          <w:sz w:val="24"/>
          <w:szCs w:val="24"/>
          <w:lang w:val="mi-NZ"/>
        </w:rPr>
        <w:t>rero anō au ki hea?</w:t>
      </w:r>
    </w:p>
    <w:p w14:paraId="687902E9" w14:textId="733CC30D" w:rsidR="00026D79" w:rsidRPr="00D31CB9" w:rsidRDefault="00026D79" w:rsidP="00026D79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>Mai i tēnei wā, tae noa ki Whiringa-</w:t>
      </w:r>
      <w:r w:rsidR="000B3DDC" w:rsidRPr="00D31CB9">
        <w:rPr>
          <w:rFonts w:ascii="Arial" w:hAnsi="Arial" w:cs="Arial"/>
          <w:color w:val="0070C0"/>
          <w:sz w:val="24"/>
          <w:szCs w:val="24"/>
          <w:lang w:val="mi-NZ"/>
        </w:rPr>
        <w:t>ā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-nuku, ka āhei koe </w:t>
      </w:r>
      <w:r w:rsidR="0024180F"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ki 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te rapu </w:t>
      </w:r>
      <w:r w:rsidR="00EB0B71" w:rsidRPr="00D31CB9">
        <w:rPr>
          <w:rFonts w:ascii="Arial" w:hAnsi="Arial" w:cs="Arial"/>
          <w:color w:val="0070C0"/>
          <w:sz w:val="24"/>
          <w:szCs w:val="24"/>
          <w:lang w:val="mi-NZ"/>
        </w:rPr>
        <w:t>kō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>rero anō mō te pūnaha hou m</w:t>
      </w:r>
      <w:r w:rsidR="00ED6D56" w:rsidRPr="00D31CB9">
        <w:rPr>
          <w:rFonts w:ascii="Arial" w:hAnsi="Arial" w:cs="Arial"/>
          <w:color w:val="0070C0"/>
          <w:sz w:val="24"/>
          <w:szCs w:val="24"/>
          <w:lang w:val="mi-NZ"/>
        </w:rPr>
        <w:t>ā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>:</w:t>
      </w:r>
    </w:p>
    <w:p w14:paraId="057198F0" w14:textId="0C6D3EF8" w:rsidR="00026D79" w:rsidRPr="00D31CB9" w:rsidRDefault="00026D79" w:rsidP="00026D79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>Ētahi hui roma wā tūturu ki te Ipurangi</w:t>
      </w:r>
    </w:p>
    <w:p w14:paraId="7204DF10" w14:textId="4C14A84E" w:rsidR="00026D79" w:rsidRPr="00D31CB9" w:rsidRDefault="00026D79" w:rsidP="00026D79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Ētahi hui ka tū ki te rohe o MidCentral ka hiahia </w:t>
      </w:r>
      <w:r w:rsidR="00ED6D56"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pea 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koe </w:t>
      </w:r>
      <w:r w:rsidR="00ED6D56" w:rsidRPr="00D31CB9">
        <w:rPr>
          <w:rFonts w:ascii="Arial" w:hAnsi="Arial" w:cs="Arial"/>
          <w:color w:val="0070C0"/>
          <w:sz w:val="24"/>
          <w:szCs w:val="24"/>
          <w:lang w:val="mi-NZ"/>
        </w:rPr>
        <w:t>kia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 tae atu.</w:t>
      </w:r>
    </w:p>
    <w:p w14:paraId="3FEE6BA3" w14:textId="7442084A" w:rsidR="00026D79" w:rsidRPr="00D31CB9" w:rsidRDefault="00026D79" w:rsidP="00026D79">
      <w:pPr>
        <w:rPr>
          <w:rFonts w:ascii="Arial" w:hAnsi="Arial" w:cs="Arial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Ka āhei koe </w:t>
      </w:r>
      <w:r w:rsidR="00992CAE"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ki 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te rapu kōrero anō mō ēnei takahanga ki tēnei </w:t>
      </w:r>
      <w:r w:rsidR="001665CF" w:rsidRPr="00D31CB9">
        <w:rPr>
          <w:rFonts w:ascii="Arial" w:hAnsi="Arial" w:cs="Arial"/>
          <w:color w:val="0070C0"/>
          <w:sz w:val="24"/>
          <w:szCs w:val="24"/>
          <w:lang w:val="mi-NZ"/>
        </w:rPr>
        <w:t>pae tukutuku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: </w:t>
      </w:r>
      <w:hyperlink r:id="rId6" w:history="1">
        <w:r w:rsidRPr="00D31CB9">
          <w:rPr>
            <w:rStyle w:val="Hyperlink"/>
            <w:rFonts w:ascii="Arial" w:hAnsi="Arial" w:cs="Arial"/>
            <w:b/>
            <w:sz w:val="24"/>
            <w:szCs w:val="24"/>
            <w:u w:val="none"/>
            <w:lang w:val="mi-NZ"/>
          </w:rPr>
          <w:t>www.enablinggoodlives.co.nz/system-transformation/</w:t>
        </w:r>
      </w:hyperlink>
    </w:p>
    <w:p w14:paraId="0D2F2EEF" w14:textId="77777777" w:rsidR="00026D79" w:rsidRPr="00D31CB9" w:rsidRDefault="00026D79">
      <w:pPr>
        <w:rPr>
          <w:rFonts w:ascii="Arial" w:hAnsi="Arial" w:cs="Arial"/>
          <w:sz w:val="24"/>
          <w:szCs w:val="24"/>
          <w:lang w:val="mi-NZ"/>
        </w:rPr>
      </w:pPr>
    </w:p>
    <w:p w14:paraId="5E1AC22C" w14:textId="38A42BC0" w:rsidR="0081271F" w:rsidRPr="00D31CB9" w:rsidRDefault="00C63E3B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 xml:space="preserve">You will </w:t>
      </w:r>
      <w:r w:rsidR="00421534" w:rsidRPr="00D31CB9">
        <w:rPr>
          <w:rFonts w:ascii="Arial" w:hAnsi="Arial" w:cs="Arial"/>
          <w:sz w:val="24"/>
          <w:szCs w:val="24"/>
        </w:rPr>
        <w:t xml:space="preserve">also </w:t>
      </w:r>
      <w:r w:rsidRPr="00D31CB9">
        <w:rPr>
          <w:rFonts w:ascii="Arial" w:hAnsi="Arial" w:cs="Arial"/>
          <w:sz w:val="24"/>
          <w:szCs w:val="24"/>
        </w:rPr>
        <w:t>be sent another letter in September which will have more information about</w:t>
      </w:r>
      <w:r w:rsidR="0081271F" w:rsidRPr="00D31CB9">
        <w:rPr>
          <w:rFonts w:ascii="Arial" w:hAnsi="Arial" w:cs="Arial"/>
          <w:sz w:val="24"/>
          <w:szCs w:val="24"/>
        </w:rPr>
        <w:t>:</w:t>
      </w:r>
      <w:r w:rsidRPr="00D31CB9">
        <w:rPr>
          <w:rFonts w:ascii="Arial" w:hAnsi="Arial" w:cs="Arial"/>
          <w:sz w:val="24"/>
          <w:szCs w:val="24"/>
        </w:rPr>
        <w:t xml:space="preserve"> </w:t>
      </w:r>
    </w:p>
    <w:p w14:paraId="4397E827" w14:textId="77777777" w:rsidR="0081271F" w:rsidRPr="00D31CB9" w:rsidRDefault="00C63E3B" w:rsidP="0081271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>what the new system will look like</w:t>
      </w:r>
    </w:p>
    <w:p w14:paraId="79AF54C8" w14:textId="0B8F99BA" w:rsidR="00633BFA" w:rsidRPr="00D31CB9" w:rsidRDefault="00633BFA" w:rsidP="001665C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D31CB9">
        <w:rPr>
          <w:rFonts w:ascii="Arial" w:hAnsi="Arial" w:cs="Arial"/>
          <w:sz w:val="24"/>
          <w:szCs w:val="24"/>
        </w:rPr>
        <w:t>how</w:t>
      </w:r>
      <w:proofErr w:type="gramEnd"/>
      <w:r w:rsidRPr="00D31CB9">
        <w:rPr>
          <w:rFonts w:ascii="Arial" w:hAnsi="Arial" w:cs="Arial"/>
          <w:sz w:val="24"/>
          <w:szCs w:val="24"/>
        </w:rPr>
        <w:t xml:space="preserve"> you can make contact</w:t>
      </w:r>
      <w:r w:rsidR="004B7B31" w:rsidRPr="00D31CB9">
        <w:rPr>
          <w:rFonts w:ascii="Arial" w:hAnsi="Arial" w:cs="Arial"/>
          <w:sz w:val="24"/>
          <w:szCs w:val="24"/>
        </w:rPr>
        <w:t xml:space="preserve"> if you want to make changes</w:t>
      </w:r>
      <w:r w:rsidR="00BF5342" w:rsidRPr="00D31CB9">
        <w:rPr>
          <w:rFonts w:ascii="Arial" w:hAnsi="Arial" w:cs="Arial"/>
          <w:sz w:val="24"/>
          <w:szCs w:val="24"/>
        </w:rPr>
        <w:t xml:space="preserve"> or have questions</w:t>
      </w:r>
      <w:r w:rsidR="00C27FFC" w:rsidRPr="00D31CB9">
        <w:rPr>
          <w:rFonts w:ascii="Arial" w:hAnsi="Arial" w:cs="Arial"/>
          <w:sz w:val="24"/>
          <w:szCs w:val="24"/>
        </w:rPr>
        <w:t>.</w:t>
      </w:r>
    </w:p>
    <w:p w14:paraId="1F092BF2" w14:textId="77777777" w:rsidR="001665CF" w:rsidRPr="00D31CB9" w:rsidRDefault="001665CF" w:rsidP="001665CF">
      <w:pPr>
        <w:ind w:left="360"/>
        <w:rPr>
          <w:rFonts w:ascii="Arial" w:hAnsi="Arial" w:cs="Arial"/>
          <w:sz w:val="24"/>
          <w:szCs w:val="24"/>
        </w:rPr>
      </w:pPr>
    </w:p>
    <w:p w14:paraId="5DBA79F3" w14:textId="100A5DDC" w:rsidR="001665CF" w:rsidRPr="00D31CB9" w:rsidRDefault="001665CF" w:rsidP="001665CF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>Ā te Mahuru ka t</w:t>
      </w:r>
      <w:r w:rsidR="00ED6D56" w:rsidRPr="00D31CB9">
        <w:rPr>
          <w:rFonts w:ascii="Arial" w:hAnsi="Arial" w:cs="Arial"/>
          <w:color w:val="0070C0"/>
          <w:sz w:val="24"/>
          <w:szCs w:val="24"/>
          <w:lang w:val="mi-NZ"/>
        </w:rPr>
        <w:t>ukun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a tētahi anō reta ki a koe me ngā pārongo anō mō: </w:t>
      </w:r>
    </w:p>
    <w:p w14:paraId="55E558E3" w14:textId="43AAAAD0" w:rsidR="001665CF" w:rsidRPr="00D31CB9" w:rsidRDefault="001665CF" w:rsidP="001665CF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>te āhua o te pūnaha hou</w:t>
      </w:r>
    </w:p>
    <w:p w14:paraId="5A8FCEBC" w14:textId="08A296BD" w:rsidR="001665CF" w:rsidRPr="00D31CB9" w:rsidRDefault="001665CF" w:rsidP="001665CF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te whakapā atu ki te hiahia koe </w:t>
      </w:r>
      <w:r w:rsidR="002D25FC"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ki </w:t>
      </w:r>
      <w:r w:rsidRPr="00D31CB9">
        <w:rPr>
          <w:rFonts w:ascii="Arial" w:hAnsi="Arial" w:cs="Arial"/>
          <w:color w:val="0070C0"/>
          <w:sz w:val="24"/>
          <w:szCs w:val="24"/>
          <w:lang w:val="mi-NZ"/>
        </w:rPr>
        <w:t xml:space="preserve">te panoni, he pātai āu rānei. </w:t>
      </w:r>
    </w:p>
    <w:p w14:paraId="59FAED12" w14:textId="0AF4B501" w:rsidR="001665CF" w:rsidRPr="00D31CB9" w:rsidRDefault="001665CF" w:rsidP="001665CF">
      <w:pPr>
        <w:rPr>
          <w:rFonts w:ascii="Arial" w:hAnsi="Arial" w:cs="Arial"/>
          <w:color w:val="0070C0"/>
          <w:sz w:val="24"/>
          <w:szCs w:val="24"/>
          <w:lang w:val="mi-NZ"/>
        </w:rPr>
      </w:pPr>
    </w:p>
    <w:p w14:paraId="5B5BEF78" w14:textId="77777777" w:rsidR="00AD1054" w:rsidRPr="00D31CB9" w:rsidRDefault="00AD1054" w:rsidP="00AD1054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  <w:highlight w:val="yellow"/>
        </w:rPr>
        <w:t>Yours sincerely,</w:t>
      </w:r>
    </w:p>
    <w:p w14:paraId="70FEB17F" w14:textId="77777777" w:rsidR="00AD1054" w:rsidRPr="00D31CB9" w:rsidRDefault="00AD1054" w:rsidP="00AD1054">
      <w:pPr>
        <w:rPr>
          <w:rFonts w:ascii="Arial" w:hAnsi="Arial" w:cs="Arial"/>
          <w:sz w:val="24"/>
          <w:szCs w:val="24"/>
        </w:rPr>
      </w:pPr>
    </w:p>
    <w:p w14:paraId="75EC4C58" w14:textId="77777777" w:rsidR="00AD1054" w:rsidRPr="00D31CB9" w:rsidRDefault="00AD1054" w:rsidP="00AD1054">
      <w:pPr>
        <w:rPr>
          <w:rFonts w:ascii="Arial" w:hAnsi="Arial" w:cs="Arial"/>
          <w:sz w:val="24"/>
          <w:szCs w:val="24"/>
        </w:rPr>
      </w:pPr>
    </w:p>
    <w:p w14:paraId="0539CBE0" w14:textId="77777777" w:rsidR="00AD1054" w:rsidRPr="00D31CB9" w:rsidRDefault="00AD1054" w:rsidP="00AD1054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>Sacha O’Dea,</w:t>
      </w:r>
    </w:p>
    <w:p w14:paraId="154F0640" w14:textId="77777777" w:rsidR="00AD1054" w:rsidRPr="00D31CB9" w:rsidRDefault="00AD1054" w:rsidP="00AD1054">
      <w:pPr>
        <w:rPr>
          <w:rFonts w:ascii="Arial" w:hAnsi="Arial" w:cs="Arial"/>
          <w:sz w:val="24"/>
          <w:szCs w:val="24"/>
        </w:rPr>
      </w:pPr>
      <w:r w:rsidRPr="00D31CB9">
        <w:rPr>
          <w:rFonts w:ascii="Arial" w:hAnsi="Arial" w:cs="Arial"/>
          <w:sz w:val="24"/>
          <w:szCs w:val="24"/>
        </w:rPr>
        <w:t xml:space="preserve">System Transformation, Ministry of Health </w:t>
      </w:r>
    </w:p>
    <w:p w14:paraId="68D0A1A8" w14:textId="77777777" w:rsidR="00AD1054" w:rsidRPr="00D31CB9" w:rsidRDefault="00AD1054" w:rsidP="001665CF">
      <w:pPr>
        <w:rPr>
          <w:rFonts w:ascii="Arial" w:hAnsi="Arial" w:cs="Arial"/>
          <w:color w:val="0070C0"/>
          <w:sz w:val="24"/>
          <w:szCs w:val="24"/>
          <w:lang w:val="mi-NZ"/>
        </w:rPr>
      </w:pPr>
    </w:p>
    <w:p w14:paraId="0A659F2A" w14:textId="31F51E1A" w:rsidR="001665CF" w:rsidRPr="00D31CB9" w:rsidRDefault="001665CF" w:rsidP="001665CF">
      <w:pPr>
        <w:rPr>
          <w:rFonts w:ascii="Arial" w:hAnsi="Arial" w:cs="Arial"/>
          <w:color w:val="0070C0"/>
          <w:sz w:val="24"/>
          <w:szCs w:val="24"/>
          <w:lang w:val="mi-NZ"/>
        </w:rPr>
      </w:pPr>
      <w:r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lastRenderedPageBreak/>
        <w:t>Nā</w:t>
      </w:r>
      <w:r w:rsidR="00C85D9D"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ku noa</w:t>
      </w:r>
      <w:r w:rsidRPr="00D31CB9">
        <w:rPr>
          <w:rFonts w:ascii="Arial" w:hAnsi="Arial" w:cs="Arial"/>
          <w:color w:val="0070C0"/>
          <w:sz w:val="24"/>
          <w:szCs w:val="24"/>
          <w:highlight w:val="yellow"/>
          <w:lang w:val="mi-NZ"/>
        </w:rPr>
        <w:t>,</w:t>
      </w:r>
    </w:p>
    <w:p w14:paraId="5129C18A" w14:textId="234AFAD5" w:rsidR="00AD1054" w:rsidRPr="00D31CB9" w:rsidRDefault="00AD1054" w:rsidP="00C85D9D">
      <w:pPr>
        <w:rPr>
          <w:rFonts w:ascii="Arial" w:hAnsi="Arial" w:cs="Arial"/>
          <w:sz w:val="24"/>
          <w:szCs w:val="24"/>
          <w:lang w:val="es-US"/>
        </w:rPr>
      </w:pPr>
    </w:p>
    <w:p w14:paraId="0E858DA1" w14:textId="34972192" w:rsidR="00AD1054" w:rsidRPr="00D31CB9" w:rsidRDefault="00AD1054" w:rsidP="00C85D9D">
      <w:pPr>
        <w:rPr>
          <w:rFonts w:ascii="Arial" w:hAnsi="Arial" w:cs="Arial"/>
          <w:sz w:val="24"/>
          <w:szCs w:val="24"/>
          <w:lang w:val="es-US"/>
        </w:rPr>
      </w:pPr>
    </w:p>
    <w:p w14:paraId="42E86210" w14:textId="49F2A559" w:rsidR="00C85D9D" w:rsidRPr="00D31CB9" w:rsidRDefault="00C85D9D" w:rsidP="00C85D9D">
      <w:pPr>
        <w:rPr>
          <w:rFonts w:ascii="Arial" w:hAnsi="Arial" w:cs="Arial"/>
          <w:sz w:val="24"/>
          <w:szCs w:val="24"/>
          <w:lang w:val="es-US"/>
        </w:rPr>
      </w:pPr>
      <w:r w:rsidRPr="00D31CB9">
        <w:rPr>
          <w:rFonts w:ascii="Arial" w:hAnsi="Arial" w:cs="Arial"/>
          <w:sz w:val="24"/>
          <w:szCs w:val="24"/>
          <w:lang w:val="es-US"/>
        </w:rPr>
        <w:t xml:space="preserve">Sacha </w:t>
      </w:r>
      <w:proofErr w:type="spellStart"/>
      <w:r w:rsidRPr="00D31CB9">
        <w:rPr>
          <w:rFonts w:ascii="Arial" w:hAnsi="Arial" w:cs="Arial"/>
          <w:sz w:val="24"/>
          <w:szCs w:val="24"/>
          <w:lang w:val="es-US"/>
        </w:rPr>
        <w:t>O’Dea</w:t>
      </w:r>
      <w:proofErr w:type="spellEnd"/>
      <w:r w:rsidRPr="00D31CB9">
        <w:rPr>
          <w:rFonts w:ascii="Arial" w:hAnsi="Arial" w:cs="Arial"/>
          <w:sz w:val="24"/>
          <w:szCs w:val="24"/>
          <w:lang w:val="es-US"/>
        </w:rPr>
        <w:t>,</w:t>
      </w:r>
    </w:p>
    <w:p w14:paraId="6806E9FC" w14:textId="07A8CC45" w:rsidR="00C85D9D" w:rsidRPr="00D31CB9" w:rsidRDefault="00C85D9D" w:rsidP="00C85D9D">
      <w:pPr>
        <w:rPr>
          <w:rFonts w:ascii="Arial" w:hAnsi="Arial" w:cs="Arial"/>
          <w:sz w:val="24"/>
          <w:szCs w:val="24"/>
          <w:lang w:val="es-US"/>
        </w:rPr>
      </w:pPr>
      <w:r w:rsidRPr="00D31CB9">
        <w:rPr>
          <w:rFonts w:ascii="Arial" w:hAnsi="Arial" w:cs="Arial"/>
          <w:sz w:val="24"/>
          <w:szCs w:val="24"/>
          <w:lang w:val="es-US"/>
        </w:rPr>
        <w:t xml:space="preserve">Te </w:t>
      </w:r>
      <w:proofErr w:type="spellStart"/>
      <w:r w:rsidRPr="00D31CB9">
        <w:rPr>
          <w:rFonts w:ascii="Arial" w:hAnsi="Arial" w:cs="Arial"/>
          <w:sz w:val="24"/>
          <w:szCs w:val="24"/>
          <w:lang w:val="es-US"/>
        </w:rPr>
        <w:t>Panoni</w:t>
      </w:r>
      <w:proofErr w:type="spellEnd"/>
      <w:r w:rsidRPr="00D31CB9">
        <w:rPr>
          <w:rFonts w:ascii="Arial" w:hAnsi="Arial" w:cs="Arial"/>
          <w:sz w:val="24"/>
          <w:szCs w:val="24"/>
          <w:lang w:val="es-US"/>
        </w:rPr>
        <w:t xml:space="preserve"> </w:t>
      </w:r>
      <w:proofErr w:type="spellStart"/>
      <w:r w:rsidRPr="00D31CB9">
        <w:rPr>
          <w:rFonts w:ascii="Arial" w:hAnsi="Arial" w:cs="Arial"/>
          <w:sz w:val="24"/>
          <w:szCs w:val="24"/>
          <w:lang w:val="es-US"/>
        </w:rPr>
        <w:t>Pūnaha</w:t>
      </w:r>
      <w:proofErr w:type="spellEnd"/>
      <w:r w:rsidRPr="00D31CB9">
        <w:rPr>
          <w:rFonts w:ascii="Arial" w:hAnsi="Arial" w:cs="Arial"/>
          <w:sz w:val="24"/>
          <w:szCs w:val="24"/>
          <w:lang w:val="es-US"/>
        </w:rPr>
        <w:t xml:space="preserve">, </w:t>
      </w:r>
      <w:proofErr w:type="spellStart"/>
      <w:r w:rsidRPr="00D31CB9">
        <w:rPr>
          <w:rFonts w:ascii="Arial" w:hAnsi="Arial" w:cs="Arial"/>
          <w:sz w:val="24"/>
          <w:szCs w:val="24"/>
          <w:lang w:val="es-US"/>
        </w:rPr>
        <w:t>Manatū</w:t>
      </w:r>
      <w:proofErr w:type="spellEnd"/>
      <w:r w:rsidRPr="00D31CB9">
        <w:rPr>
          <w:rFonts w:ascii="Arial" w:hAnsi="Arial" w:cs="Arial"/>
          <w:sz w:val="24"/>
          <w:szCs w:val="24"/>
          <w:lang w:val="es-US"/>
        </w:rPr>
        <w:t xml:space="preserve"> </w:t>
      </w:r>
      <w:proofErr w:type="spellStart"/>
      <w:r w:rsidRPr="00D31CB9">
        <w:rPr>
          <w:rFonts w:ascii="Arial" w:hAnsi="Arial" w:cs="Arial"/>
          <w:sz w:val="24"/>
          <w:szCs w:val="24"/>
          <w:lang w:val="es-US"/>
        </w:rPr>
        <w:t>Hauora</w:t>
      </w:r>
      <w:proofErr w:type="spellEnd"/>
      <w:r w:rsidRPr="00D31CB9">
        <w:rPr>
          <w:rFonts w:ascii="Arial" w:hAnsi="Arial" w:cs="Arial"/>
          <w:sz w:val="24"/>
          <w:szCs w:val="24"/>
          <w:lang w:val="es-US"/>
        </w:rPr>
        <w:t xml:space="preserve"> </w:t>
      </w:r>
    </w:p>
    <w:p w14:paraId="03076D15" w14:textId="77777777" w:rsidR="00633BFA" w:rsidRPr="00D31CB9" w:rsidRDefault="00633BFA">
      <w:pPr>
        <w:rPr>
          <w:rFonts w:ascii="Arial" w:hAnsi="Arial" w:cs="Arial"/>
          <w:sz w:val="24"/>
          <w:szCs w:val="24"/>
          <w:lang w:val="es-US"/>
        </w:rPr>
      </w:pPr>
    </w:p>
    <w:p w14:paraId="1CEA6CB9" w14:textId="77777777" w:rsidR="00C85D9D" w:rsidRPr="00D31CB9" w:rsidRDefault="00C85D9D" w:rsidP="00C85D9D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US"/>
        </w:rPr>
      </w:pPr>
    </w:p>
    <w:p w14:paraId="6859B053" w14:textId="77777777" w:rsidR="00C85D9D" w:rsidRPr="00D31CB9" w:rsidRDefault="00C85D9D" w:rsidP="00C85D9D">
      <w:pPr>
        <w:spacing w:after="12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D31CB9">
        <w:rPr>
          <w:rFonts w:ascii="Arial" w:hAnsi="Arial" w:cs="Arial"/>
          <w:b/>
          <w:sz w:val="24"/>
          <w:szCs w:val="24"/>
          <w:highlight w:val="yellow"/>
        </w:rPr>
        <w:t xml:space="preserve">You can access this letter on </w:t>
      </w:r>
    </w:p>
    <w:p w14:paraId="53CE460E" w14:textId="77777777" w:rsidR="00C85D9D" w:rsidRPr="00D31CB9" w:rsidRDefault="00D31CB9" w:rsidP="00C85D9D">
      <w:pPr>
        <w:spacing w:after="120" w:line="240" w:lineRule="auto"/>
        <w:rPr>
          <w:rStyle w:val="Hyperlink"/>
          <w:rFonts w:ascii="Arial" w:hAnsi="Arial" w:cs="Arial"/>
          <w:color w:val="auto"/>
          <w:sz w:val="24"/>
          <w:szCs w:val="24"/>
          <w:highlight w:val="yellow"/>
          <w:u w:val="none"/>
        </w:rPr>
      </w:pPr>
      <w:hyperlink r:id="rId7" w:history="1">
        <w:r w:rsidR="00C85D9D" w:rsidRPr="00D31CB9">
          <w:rPr>
            <w:rStyle w:val="Hyperlink"/>
            <w:rFonts w:ascii="Arial" w:hAnsi="Arial" w:cs="Arial"/>
            <w:b/>
            <w:sz w:val="24"/>
            <w:szCs w:val="24"/>
            <w:highlight w:val="yellow"/>
            <w:u w:val="none"/>
          </w:rPr>
          <w:t>www.enablinggoodlives.co.nz/system-transformation</w:t>
        </w:r>
      </w:hyperlink>
      <w:r w:rsidR="00C85D9D" w:rsidRPr="00D31CB9">
        <w:rPr>
          <w:rStyle w:val="Hyperlink"/>
          <w:rFonts w:ascii="Arial" w:hAnsi="Arial" w:cs="Arial"/>
          <w:b/>
          <w:sz w:val="24"/>
          <w:szCs w:val="24"/>
          <w:highlight w:val="yellow"/>
          <w:u w:val="none"/>
        </w:rPr>
        <w:t xml:space="preserve"> </w:t>
      </w:r>
      <w:r w:rsidR="00C85D9D" w:rsidRPr="00D31CB9">
        <w:rPr>
          <w:rStyle w:val="Hyperlink"/>
          <w:rFonts w:ascii="Arial" w:hAnsi="Arial" w:cs="Arial"/>
          <w:b/>
          <w:color w:val="auto"/>
          <w:sz w:val="24"/>
          <w:szCs w:val="24"/>
          <w:highlight w:val="yellow"/>
          <w:u w:val="none"/>
        </w:rPr>
        <w:t>in the following formats:</w:t>
      </w:r>
    </w:p>
    <w:p w14:paraId="2B626220" w14:textId="77777777" w:rsidR="00C85D9D" w:rsidRPr="00D31CB9" w:rsidRDefault="00C85D9D" w:rsidP="00C85D9D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D31CB9">
        <w:rPr>
          <w:rFonts w:ascii="Arial" w:hAnsi="Arial" w:cs="Arial"/>
          <w:color w:val="000000"/>
          <w:sz w:val="24"/>
          <w:szCs w:val="24"/>
          <w:highlight w:val="yellow"/>
        </w:rPr>
        <w:t>Easy Read</w:t>
      </w:r>
    </w:p>
    <w:p w14:paraId="785B33B2" w14:textId="77777777" w:rsidR="00C85D9D" w:rsidRPr="00D31CB9" w:rsidRDefault="00C85D9D" w:rsidP="00C85D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proofErr w:type="spellStart"/>
      <w:r w:rsidRPr="00D31CB9">
        <w:rPr>
          <w:rFonts w:ascii="Arial" w:hAnsi="Arial" w:cs="Arial"/>
          <w:color w:val="000000"/>
          <w:sz w:val="24"/>
          <w:szCs w:val="24"/>
          <w:highlight w:val="yellow"/>
        </w:rPr>
        <w:t>Te</w:t>
      </w:r>
      <w:proofErr w:type="spellEnd"/>
      <w:r w:rsidRPr="00D31CB9">
        <w:rPr>
          <w:rFonts w:ascii="Arial" w:hAnsi="Arial" w:cs="Arial"/>
          <w:color w:val="000000"/>
          <w:sz w:val="24"/>
          <w:szCs w:val="24"/>
          <w:highlight w:val="yellow"/>
        </w:rPr>
        <w:t xml:space="preserve"> Reo</w:t>
      </w:r>
    </w:p>
    <w:p w14:paraId="5DDB3E34" w14:textId="77777777" w:rsidR="00C85D9D" w:rsidRPr="00D31CB9" w:rsidRDefault="00C85D9D" w:rsidP="00C85D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r w:rsidRPr="00D31CB9">
        <w:rPr>
          <w:rFonts w:ascii="Arial" w:hAnsi="Arial" w:cs="Arial"/>
          <w:color w:val="000000"/>
          <w:sz w:val="24"/>
          <w:szCs w:val="24"/>
          <w:highlight w:val="yellow"/>
        </w:rPr>
        <w:t>New Zealand Sign Language</w:t>
      </w:r>
    </w:p>
    <w:p w14:paraId="3EEE4B8C" w14:textId="77777777" w:rsidR="00C85D9D" w:rsidRPr="00D31CB9" w:rsidRDefault="00C85D9D" w:rsidP="00C85D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  <w:proofErr w:type="spellStart"/>
      <w:r w:rsidRPr="00D31CB9">
        <w:rPr>
          <w:rFonts w:ascii="Arial" w:hAnsi="Arial" w:cs="Arial"/>
          <w:color w:val="000000"/>
          <w:sz w:val="24"/>
          <w:szCs w:val="24"/>
          <w:highlight w:val="yellow"/>
        </w:rPr>
        <w:t>Brf</w:t>
      </w:r>
      <w:proofErr w:type="spellEnd"/>
    </w:p>
    <w:p w14:paraId="6D25D22E" w14:textId="77777777" w:rsidR="00C503B6" w:rsidRPr="00D31CB9" w:rsidRDefault="00C503B6" w:rsidP="00C503B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E8CD19A" w14:textId="269167D8" w:rsidR="00C503B6" w:rsidRPr="00D31CB9" w:rsidRDefault="00C503B6" w:rsidP="00F962CD">
      <w:pPr>
        <w:spacing w:after="120" w:line="240" w:lineRule="auto"/>
        <w:ind w:left="720" w:hanging="720"/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</w:pPr>
      <w:proofErr w:type="spellStart"/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>Ka</w:t>
      </w:r>
      <w:proofErr w:type="spellEnd"/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 xml:space="preserve"> </w:t>
      </w:r>
      <w:proofErr w:type="spellStart"/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>taea</w:t>
      </w:r>
      <w:proofErr w:type="spellEnd"/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 xml:space="preserve"> e </w:t>
      </w:r>
      <w:proofErr w:type="spellStart"/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>koe</w:t>
      </w:r>
      <w:proofErr w:type="spellEnd"/>
      <w:r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 xml:space="preserve"> t</w:t>
      </w:r>
      <w:r w:rsidR="00F962CD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 xml:space="preserve">e toro </w:t>
      </w:r>
      <w:proofErr w:type="spellStart"/>
      <w:r w:rsidR="00F962CD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>atu</w:t>
      </w:r>
      <w:proofErr w:type="spellEnd"/>
      <w:r w:rsidR="00F962CD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 xml:space="preserve"> </w:t>
      </w:r>
      <w:proofErr w:type="spellStart"/>
      <w:r w:rsidR="00F962CD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>ki</w:t>
      </w:r>
      <w:proofErr w:type="spellEnd"/>
      <w:r w:rsidR="00F962CD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 xml:space="preserve"> </w:t>
      </w:r>
      <w:proofErr w:type="spellStart"/>
      <w:r w:rsidR="00F962CD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>tēnei</w:t>
      </w:r>
      <w:proofErr w:type="spellEnd"/>
      <w:r w:rsidR="00F962CD" w:rsidRPr="00D31CB9">
        <w:rPr>
          <w:rFonts w:ascii="Arial" w:hAnsi="Arial" w:cs="Arial"/>
          <w:b/>
          <w:color w:val="0070C0"/>
          <w:sz w:val="24"/>
          <w:szCs w:val="24"/>
          <w:highlight w:val="yellow"/>
          <w:lang w:val="es-US"/>
        </w:rPr>
        <w:t xml:space="preserve"> reta ki</w:t>
      </w:r>
    </w:p>
    <w:p w14:paraId="6B51DD1B" w14:textId="449B69D7" w:rsidR="00C503B6" w:rsidRPr="00D31CB9" w:rsidRDefault="00D31CB9" w:rsidP="00C503B6">
      <w:pPr>
        <w:spacing w:after="120" w:line="240" w:lineRule="auto"/>
        <w:rPr>
          <w:rStyle w:val="Hyperlink"/>
          <w:rFonts w:ascii="Arial" w:hAnsi="Arial" w:cs="Arial"/>
          <w:color w:val="0070C0"/>
          <w:sz w:val="24"/>
          <w:szCs w:val="24"/>
          <w:highlight w:val="yellow"/>
          <w:u w:val="none"/>
        </w:rPr>
      </w:pPr>
      <w:hyperlink r:id="rId8" w:history="1">
        <w:r w:rsidR="00C503B6" w:rsidRPr="00D31CB9">
          <w:rPr>
            <w:rStyle w:val="Hyperlink"/>
            <w:rFonts w:ascii="Arial" w:hAnsi="Arial" w:cs="Arial"/>
            <w:b/>
            <w:sz w:val="24"/>
            <w:szCs w:val="24"/>
            <w:highlight w:val="yellow"/>
            <w:u w:val="none"/>
          </w:rPr>
          <w:t>www.enablinggoodlives.co.nz/system-transformation</w:t>
        </w:r>
      </w:hyperlink>
      <w:r w:rsidR="00C503B6" w:rsidRPr="00D31CB9">
        <w:rPr>
          <w:rStyle w:val="Hyperlink"/>
          <w:rFonts w:ascii="Arial" w:hAnsi="Arial" w:cs="Arial"/>
          <w:b/>
          <w:sz w:val="24"/>
          <w:szCs w:val="24"/>
          <w:highlight w:val="yellow"/>
          <w:u w:val="none"/>
        </w:rPr>
        <w:t xml:space="preserve"> </w:t>
      </w:r>
      <w:proofErr w:type="spellStart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>ki</w:t>
      </w:r>
      <w:proofErr w:type="spellEnd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 xml:space="preserve"> </w:t>
      </w:r>
      <w:proofErr w:type="spellStart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>ngā</w:t>
      </w:r>
      <w:proofErr w:type="spellEnd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 xml:space="preserve"> </w:t>
      </w:r>
      <w:proofErr w:type="spellStart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>momotuhi</w:t>
      </w:r>
      <w:proofErr w:type="spellEnd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 xml:space="preserve"> </w:t>
      </w:r>
      <w:proofErr w:type="spellStart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>ka</w:t>
      </w:r>
      <w:proofErr w:type="spellEnd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 xml:space="preserve"> </w:t>
      </w:r>
      <w:proofErr w:type="spellStart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>whai</w:t>
      </w:r>
      <w:proofErr w:type="spellEnd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 xml:space="preserve"> </w:t>
      </w:r>
      <w:proofErr w:type="spellStart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>ake</w:t>
      </w:r>
      <w:proofErr w:type="spellEnd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 xml:space="preserve"> </w:t>
      </w:r>
      <w:proofErr w:type="spellStart"/>
      <w:r w:rsidR="00F962CD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>nei</w:t>
      </w:r>
      <w:proofErr w:type="spellEnd"/>
      <w:r w:rsidR="00C503B6" w:rsidRPr="00D31CB9">
        <w:rPr>
          <w:rStyle w:val="Hyperlink"/>
          <w:rFonts w:ascii="Arial" w:hAnsi="Arial" w:cs="Arial"/>
          <w:b/>
          <w:color w:val="0070C0"/>
          <w:sz w:val="24"/>
          <w:szCs w:val="24"/>
          <w:highlight w:val="yellow"/>
          <w:u w:val="none"/>
        </w:rPr>
        <w:t>:</w:t>
      </w:r>
    </w:p>
    <w:p w14:paraId="3E9C3EAF" w14:textId="1F1441EA" w:rsidR="00C503B6" w:rsidRPr="00D31CB9" w:rsidRDefault="00F962CD" w:rsidP="00C503B6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color w:val="0070C0"/>
          <w:sz w:val="24"/>
          <w:szCs w:val="24"/>
          <w:highlight w:val="yellow"/>
        </w:rPr>
      </w:pP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Pānui</w:t>
      </w:r>
      <w:proofErr w:type="spellEnd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 xml:space="preserve"> </w:t>
      </w: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Māmā</w:t>
      </w:r>
      <w:proofErr w:type="spellEnd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 xml:space="preserve">, </w:t>
      </w: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arā</w:t>
      </w:r>
      <w:proofErr w:type="spellEnd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 xml:space="preserve">, </w:t>
      </w: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ko</w:t>
      </w:r>
      <w:proofErr w:type="spellEnd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 xml:space="preserve"> </w:t>
      </w:r>
      <w:r w:rsidR="00C503B6" w:rsidRPr="00D31CB9">
        <w:rPr>
          <w:rFonts w:ascii="Arial" w:hAnsi="Arial" w:cs="Arial"/>
          <w:color w:val="0070C0"/>
          <w:sz w:val="24"/>
          <w:szCs w:val="24"/>
          <w:highlight w:val="yellow"/>
        </w:rPr>
        <w:t>Easy Read</w:t>
      </w:r>
    </w:p>
    <w:p w14:paraId="0B1D8C61" w14:textId="77777777" w:rsidR="00C503B6" w:rsidRPr="00D31CB9" w:rsidRDefault="00C503B6" w:rsidP="00C503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  <w:highlight w:val="yellow"/>
        </w:rPr>
      </w:pP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Te</w:t>
      </w:r>
      <w:proofErr w:type="spellEnd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 xml:space="preserve"> Reo</w:t>
      </w:r>
    </w:p>
    <w:p w14:paraId="079F1FB0" w14:textId="0B7595BA" w:rsidR="00C503B6" w:rsidRPr="00D31CB9" w:rsidRDefault="00F962CD" w:rsidP="00C503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  <w:highlight w:val="yellow"/>
        </w:rPr>
      </w:pP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Te</w:t>
      </w:r>
      <w:proofErr w:type="spellEnd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 xml:space="preserve"> Reo </w:t>
      </w: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Rotarota</w:t>
      </w:r>
      <w:proofErr w:type="spellEnd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 xml:space="preserve"> o </w:t>
      </w: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Aotearoa</w:t>
      </w:r>
      <w:proofErr w:type="spellEnd"/>
    </w:p>
    <w:p w14:paraId="7E8F4A1F" w14:textId="77777777" w:rsidR="00C503B6" w:rsidRPr="00D31CB9" w:rsidRDefault="00C503B6" w:rsidP="00C503B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  <w:highlight w:val="yellow"/>
        </w:rPr>
      </w:pPr>
      <w:proofErr w:type="spellStart"/>
      <w:r w:rsidRPr="00D31CB9">
        <w:rPr>
          <w:rFonts w:ascii="Arial" w:hAnsi="Arial" w:cs="Arial"/>
          <w:color w:val="0070C0"/>
          <w:sz w:val="24"/>
          <w:szCs w:val="24"/>
          <w:highlight w:val="yellow"/>
        </w:rPr>
        <w:t>Brf</w:t>
      </w:r>
      <w:proofErr w:type="spellEnd"/>
    </w:p>
    <w:p w14:paraId="4EF07806" w14:textId="77777777" w:rsidR="00633BFA" w:rsidRPr="00D31CB9" w:rsidRDefault="00633BFA">
      <w:pPr>
        <w:rPr>
          <w:rFonts w:ascii="Arial" w:hAnsi="Arial" w:cs="Arial"/>
          <w:sz w:val="24"/>
          <w:szCs w:val="24"/>
        </w:rPr>
      </w:pPr>
    </w:p>
    <w:sectPr w:rsidR="00633BFA" w:rsidRPr="00D31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3007"/>
    <w:multiLevelType w:val="hybridMultilevel"/>
    <w:tmpl w:val="8AFE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7129"/>
    <w:multiLevelType w:val="hybridMultilevel"/>
    <w:tmpl w:val="29D2B6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74AF"/>
    <w:multiLevelType w:val="hybridMultilevel"/>
    <w:tmpl w:val="69402F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7E28"/>
    <w:multiLevelType w:val="hybridMultilevel"/>
    <w:tmpl w:val="0B889B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DD4"/>
    <w:multiLevelType w:val="hybridMultilevel"/>
    <w:tmpl w:val="D12E84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86"/>
    <w:rsid w:val="00026D79"/>
    <w:rsid w:val="0003257B"/>
    <w:rsid w:val="00045A50"/>
    <w:rsid w:val="00087FAC"/>
    <w:rsid w:val="000934DE"/>
    <w:rsid w:val="000B3DDC"/>
    <w:rsid w:val="001074A8"/>
    <w:rsid w:val="00130143"/>
    <w:rsid w:val="001665CF"/>
    <w:rsid w:val="00173035"/>
    <w:rsid w:val="001B208D"/>
    <w:rsid w:val="001E0D35"/>
    <w:rsid w:val="00233679"/>
    <w:rsid w:val="0024180F"/>
    <w:rsid w:val="00254F93"/>
    <w:rsid w:val="002C529E"/>
    <w:rsid w:val="002D25FC"/>
    <w:rsid w:val="002F3E94"/>
    <w:rsid w:val="00372442"/>
    <w:rsid w:val="0037653D"/>
    <w:rsid w:val="003C2F0E"/>
    <w:rsid w:val="00421534"/>
    <w:rsid w:val="00470670"/>
    <w:rsid w:val="004B7B31"/>
    <w:rsid w:val="00527AAC"/>
    <w:rsid w:val="00553EA2"/>
    <w:rsid w:val="00562E63"/>
    <w:rsid w:val="005C653B"/>
    <w:rsid w:val="005D6243"/>
    <w:rsid w:val="0062603B"/>
    <w:rsid w:val="00633BFA"/>
    <w:rsid w:val="00646731"/>
    <w:rsid w:val="00664120"/>
    <w:rsid w:val="00693BBA"/>
    <w:rsid w:val="006F3015"/>
    <w:rsid w:val="00752A64"/>
    <w:rsid w:val="00760400"/>
    <w:rsid w:val="007733E9"/>
    <w:rsid w:val="00776701"/>
    <w:rsid w:val="007A7660"/>
    <w:rsid w:val="007D26BD"/>
    <w:rsid w:val="0081271F"/>
    <w:rsid w:val="00861FC6"/>
    <w:rsid w:val="008930C7"/>
    <w:rsid w:val="00895686"/>
    <w:rsid w:val="008F4932"/>
    <w:rsid w:val="008F6934"/>
    <w:rsid w:val="00992CAE"/>
    <w:rsid w:val="009B2BCF"/>
    <w:rsid w:val="009C171B"/>
    <w:rsid w:val="009C7E09"/>
    <w:rsid w:val="009D1A53"/>
    <w:rsid w:val="009E74D4"/>
    <w:rsid w:val="00A078F6"/>
    <w:rsid w:val="00A30DB2"/>
    <w:rsid w:val="00AD1054"/>
    <w:rsid w:val="00AD707B"/>
    <w:rsid w:val="00B351A6"/>
    <w:rsid w:val="00B5741F"/>
    <w:rsid w:val="00BD6AC0"/>
    <w:rsid w:val="00BF5342"/>
    <w:rsid w:val="00C27FFC"/>
    <w:rsid w:val="00C31DD0"/>
    <w:rsid w:val="00C503B6"/>
    <w:rsid w:val="00C63E3B"/>
    <w:rsid w:val="00C77F2D"/>
    <w:rsid w:val="00C85D9D"/>
    <w:rsid w:val="00CC658E"/>
    <w:rsid w:val="00D31CB9"/>
    <w:rsid w:val="00D40A53"/>
    <w:rsid w:val="00D62688"/>
    <w:rsid w:val="00DC0E02"/>
    <w:rsid w:val="00DC228C"/>
    <w:rsid w:val="00E02175"/>
    <w:rsid w:val="00E24041"/>
    <w:rsid w:val="00EA0933"/>
    <w:rsid w:val="00EA5F1D"/>
    <w:rsid w:val="00EB0B71"/>
    <w:rsid w:val="00ED6D56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D771"/>
  <w15:chartTrackingRefBased/>
  <w15:docId w15:val="{4CCFAE75-1CFF-40A0-9C05-898FF8A7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B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blinggoodlives.co.nz/system-trans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ablinggoodlives.co.nz/system-trans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ablinggoodlives.co.nz/system-transformation/" TargetMode="External"/><Relationship Id="rId5" Type="http://schemas.openxmlformats.org/officeDocument/2006/relationships/hyperlink" Target="http://www.enablinggoodlives.co.nz/system-transform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6D2CA2E6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Skates</dc:creator>
  <cp:keywords/>
  <dc:description/>
  <cp:lastModifiedBy>Loren Savage</cp:lastModifiedBy>
  <cp:revision>2</cp:revision>
  <dcterms:created xsi:type="dcterms:W3CDTF">2018-07-29T23:22:00Z</dcterms:created>
  <dcterms:modified xsi:type="dcterms:W3CDTF">2018-07-29T23:22:00Z</dcterms:modified>
</cp:coreProperties>
</file>